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青年教师</w:t>
      </w:r>
      <w:r>
        <w:rPr>
          <w:rFonts w:ascii="Times New Roman" w:hAnsi="Times New Roman" w:eastAsia="方正小标宋简体" w:cs="Times New Roman"/>
          <w:sz w:val="44"/>
          <w:szCs w:val="44"/>
        </w:rPr>
        <w:t>“优秀青年志愿者”推荐表</w:t>
      </w:r>
    </w:p>
    <w:p>
      <w:pPr>
        <w:spacing w:line="4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11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926"/>
        <w:gridCol w:w="720"/>
        <w:gridCol w:w="828"/>
        <w:gridCol w:w="258"/>
        <w:gridCol w:w="618"/>
        <w:gridCol w:w="642"/>
        <w:gridCol w:w="108"/>
        <w:gridCol w:w="15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9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（一寸近期彩色免冠照）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    历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26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626" w:type="dxa"/>
            <w:gridSpan w:val="4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Merge w:val="continue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64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所在学院/部门</w:t>
            </w:r>
            <w:bookmarkStart w:id="0" w:name="_GoBack"/>
            <w:bookmarkEnd w:id="0"/>
          </w:p>
        </w:tc>
        <w:tc>
          <w:tcPr>
            <w:tcW w:w="3732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1652" w:type="dxa"/>
            <w:gridSpan w:val="2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所在服务组织</w:t>
            </w:r>
          </w:p>
        </w:tc>
        <w:tc>
          <w:tcPr>
            <w:tcW w:w="664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26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年    月</w:t>
            </w:r>
          </w:p>
        </w:tc>
        <w:tc>
          <w:tcPr>
            <w:tcW w:w="17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注册号</w:t>
            </w:r>
          </w:p>
        </w:tc>
        <w:tc>
          <w:tcPr>
            <w:tcW w:w="22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0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2023年度志愿服务时长</w:t>
            </w:r>
          </w:p>
        </w:tc>
        <w:tc>
          <w:tcPr>
            <w:tcW w:w="26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小时</w:t>
            </w:r>
          </w:p>
        </w:tc>
        <w:tc>
          <w:tcPr>
            <w:tcW w:w="17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总服务时长</w:t>
            </w:r>
          </w:p>
        </w:tc>
        <w:tc>
          <w:tcPr>
            <w:tcW w:w="22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1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主要事迹（300字左右）</w:t>
            </w:r>
          </w:p>
        </w:tc>
        <w:tc>
          <w:tcPr>
            <w:tcW w:w="664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围绕志愿服务，什么时间参加什么活动，获得什么表彰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7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登记注册</w:t>
            </w:r>
          </w:p>
        </w:tc>
        <w:tc>
          <w:tcPr>
            <w:tcW w:w="664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“系统”中的“我的首页”截图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活动开展</w:t>
            </w:r>
          </w:p>
        </w:tc>
        <w:tc>
          <w:tcPr>
            <w:tcW w:w="664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（3张以上不同场次内容的现场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活动照片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所在学院/部门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64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64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（盖  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年    月    日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  <w:t>备注：</w:t>
      </w:r>
      <w:r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  <w:t>可另附页，</w:t>
      </w:r>
      <w:r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  <w:t>注册时间、注册号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若无可不填。</w:t>
      </w:r>
    </w:p>
    <w:p>
      <w:pP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6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ascii="Times New Roman" w:hAnsi="Times New Roman" w:eastAsia="方正小标宋简体" w:cs="Times New Roman"/>
          <w:sz w:val="44"/>
          <w:szCs w:val="44"/>
        </w:rPr>
        <w:t>“优秀青年志愿者”推荐表</w:t>
      </w:r>
    </w:p>
    <w:p>
      <w:pPr>
        <w:spacing w:line="4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11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006"/>
        <w:gridCol w:w="720"/>
        <w:gridCol w:w="828"/>
        <w:gridCol w:w="258"/>
        <w:gridCol w:w="618"/>
        <w:gridCol w:w="642"/>
        <w:gridCol w:w="108"/>
        <w:gridCol w:w="15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20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（一寸近期彩色免冠照）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成绩排名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06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626" w:type="dxa"/>
            <w:gridSpan w:val="4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Merge w:val="continue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72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3812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1652" w:type="dxa"/>
            <w:gridSpan w:val="2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所在服务组织</w:t>
            </w:r>
          </w:p>
        </w:tc>
        <w:tc>
          <w:tcPr>
            <w:tcW w:w="672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2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年    月</w:t>
            </w:r>
          </w:p>
        </w:tc>
        <w:tc>
          <w:tcPr>
            <w:tcW w:w="17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注册号</w:t>
            </w:r>
          </w:p>
        </w:tc>
        <w:tc>
          <w:tcPr>
            <w:tcW w:w="22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2023年度志愿服务时长</w:t>
            </w:r>
          </w:p>
        </w:tc>
        <w:tc>
          <w:tcPr>
            <w:tcW w:w="2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小时</w:t>
            </w:r>
          </w:p>
        </w:tc>
        <w:tc>
          <w:tcPr>
            <w:tcW w:w="17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总服务时长</w:t>
            </w:r>
          </w:p>
        </w:tc>
        <w:tc>
          <w:tcPr>
            <w:tcW w:w="22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1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主要事迹（300字左右）</w:t>
            </w:r>
          </w:p>
        </w:tc>
        <w:tc>
          <w:tcPr>
            <w:tcW w:w="672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围绕志愿服务，什么时间参加什么活动，获得什么表彰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登记注册</w:t>
            </w:r>
          </w:p>
        </w:tc>
        <w:tc>
          <w:tcPr>
            <w:tcW w:w="672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“系统”中的“我的首页”截图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活动开展</w:t>
            </w:r>
          </w:p>
        </w:tc>
        <w:tc>
          <w:tcPr>
            <w:tcW w:w="672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（3张以上不同场次内容的现场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活动照片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所在学院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2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2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（盖  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年    月    日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  <w:t>备注：可另附页</w:t>
      </w:r>
    </w:p>
    <w:p>
      <w:pPr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20BDEC5-A982-485C-90EC-ABBC99ABE293}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C18DD8-6092-4B7C-B356-0C4234FB436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BFC280E-B452-4FF8-AE8C-526B4C2D2A0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5" o:spid="_x0000_s1026" o:spt="1" style="position:absolute;left:0pt;margin-top:0pt;height:16.3pt;width:50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IXrOLXAAAABAEAAA8AAAAAAAAAAQAgAAAAIgAAAGRycy9k&#10;b3ducmV2LnhtbFBLAQIUABQAAAAIAIdO4kBgPHxcAwIAAPUDAAAOAAAAAAAAAAEAIAAAACY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GJiY2I4M2U4MGQ4ZTQ0ZDk3M2MyOTRhZTNiNjFjMmMifQ=="/>
  </w:docVars>
  <w:rsids>
    <w:rsidRoot w:val="00000000"/>
    <w:rsid w:val="00A659A5"/>
    <w:rsid w:val="018C1A4B"/>
    <w:rsid w:val="01C050C1"/>
    <w:rsid w:val="039957F8"/>
    <w:rsid w:val="0B17001C"/>
    <w:rsid w:val="0CAD0E47"/>
    <w:rsid w:val="0E71088B"/>
    <w:rsid w:val="1D9D2174"/>
    <w:rsid w:val="1F8467C0"/>
    <w:rsid w:val="20ED2269"/>
    <w:rsid w:val="2AF07C9E"/>
    <w:rsid w:val="2CC427B2"/>
    <w:rsid w:val="30C12B04"/>
    <w:rsid w:val="32AD7123"/>
    <w:rsid w:val="32E6325E"/>
    <w:rsid w:val="37A33083"/>
    <w:rsid w:val="3A7C2F47"/>
    <w:rsid w:val="3B5E01F0"/>
    <w:rsid w:val="426A523B"/>
    <w:rsid w:val="492D5377"/>
    <w:rsid w:val="49A50073"/>
    <w:rsid w:val="4A026525"/>
    <w:rsid w:val="500412BF"/>
    <w:rsid w:val="51F2145C"/>
    <w:rsid w:val="53705EAB"/>
    <w:rsid w:val="625F1976"/>
    <w:rsid w:val="63542FD8"/>
    <w:rsid w:val="635928BD"/>
    <w:rsid w:val="69005643"/>
    <w:rsid w:val="75E91581"/>
    <w:rsid w:val="760F453B"/>
    <w:rsid w:val="7D436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autoRedefine/>
    <w:qFormat/>
    <w:uiPriority w:val="0"/>
    <w:pPr>
      <w:spacing w:line="336" w:lineRule="auto"/>
      <w:ind w:firstLine="200" w:firstLineChars="200"/>
    </w:pPr>
    <w:rPr>
      <w:rFonts w:eastAsia="文鼎CS仿宋体"/>
    </w:r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0">
    <w:name w:val="Body Text First Indent 2"/>
    <w:basedOn w:val="5"/>
    <w:autoRedefine/>
    <w:qFormat/>
    <w:uiPriority w:val="0"/>
    <w:rPr>
      <w:rFonts w:eastAsia="仿宋_GB2312"/>
    </w:rPr>
  </w:style>
  <w:style w:type="character" w:styleId="13">
    <w:name w:val="page number"/>
    <w:basedOn w:val="12"/>
    <w:autoRedefine/>
    <w:qFormat/>
    <w:uiPriority w:val="0"/>
    <w:rPr>
      <w:rFonts w:cs="Times New Roman"/>
    </w:rPr>
  </w:style>
  <w:style w:type="character" w:styleId="14">
    <w:name w:val="Hyperlink"/>
    <w:basedOn w:val="12"/>
    <w:autoRedefine/>
    <w:qFormat/>
    <w:uiPriority w:val="0"/>
    <w:rPr>
      <w:color w:val="0563C1"/>
      <w:u w:val="single"/>
    </w:rPr>
  </w:style>
  <w:style w:type="paragraph" w:customStyle="1" w:styleId="15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16">
    <w:name w:val="红线"/>
    <w:basedOn w:val="2"/>
    <w:autoRedefine/>
    <w:qFormat/>
    <w:uiPriority w:val="0"/>
    <w:pPr>
      <w:keepNext w:val="0"/>
      <w:keepLines w:val="0"/>
      <w:widowControl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kern w:val="0"/>
      <w:sz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2132</Words>
  <Characters>2245</Characters>
  <Lines>301</Lines>
  <Paragraphs>180</Paragraphs>
  <TotalTime>50</TotalTime>
  <ScaleCrop>false</ScaleCrop>
  <LinksUpToDate>false</LinksUpToDate>
  <CharactersWithSpaces>2641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2016-11-05T20:39:00Z</dcterms:created>
  <dc:creator>jsvol_tj</dc:creator>
  <cp:lastModifiedBy>WPS_1669824906</cp:lastModifiedBy>
  <cp:lastPrinted>2024-02-19T09:03:00Z</cp:lastPrinted>
  <dcterms:modified xsi:type="dcterms:W3CDTF">2024-04-21T04:31:18Z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447101557_btnclosed</vt:lpwstr>
  </property>
  <property fmtid="{D5CDD505-2E9C-101B-9397-08002B2CF9AE}" pid="4" name="ICV">
    <vt:lpwstr>3486431EE8044F7998DEFD8BEA09E18A_13</vt:lpwstr>
  </property>
  <property fmtid="{D5CDD505-2E9C-101B-9397-08002B2CF9AE}" pid="5" name="commondata">
    <vt:lpwstr>eyJoZGlkIjoiNzE3Mzk5NmU0ZTA1NGRkMTczMDI5MWNhYjc3ZmU1ZGQifQ==</vt:lpwstr>
  </property>
</Properties>
</file>