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A138">
      <w:pPr>
        <w:widowControl/>
        <w:snapToGrid w:val="0"/>
        <w:spacing w:line="560" w:lineRule="atLeast"/>
        <w:jc w:val="both"/>
        <w:rPr>
          <w:rFonts w:hint="default" w:ascii="微软雅黑" w:eastAsia="微软雅黑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eastAsia="微软雅黑"/>
          <w:kern w:val="0"/>
          <w:sz w:val="36"/>
          <w:szCs w:val="36"/>
          <w:lang w:val="en-US" w:eastAsia="zh-CN"/>
        </w:rPr>
        <w:t>附件2：</w:t>
      </w:r>
    </w:p>
    <w:p w14:paraId="0A3C2BDF">
      <w:pPr>
        <w:widowControl/>
        <w:snapToGrid w:val="0"/>
        <w:spacing w:line="560" w:lineRule="atLeast"/>
        <w:jc w:val="center"/>
        <w:rPr>
          <w:rFonts w:hint="eastAsia" w:ascii="微软雅黑" w:eastAsia="微软雅黑"/>
          <w:kern w:val="0"/>
          <w:sz w:val="44"/>
          <w:szCs w:val="44"/>
        </w:rPr>
      </w:pPr>
      <w:r>
        <w:rPr>
          <w:rFonts w:hint="eastAsia" w:ascii="微软雅黑" w:eastAsia="微软雅黑"/>
          <w:kern w:val="0"/>
          <w:sz w:val="44"/>
          <w:szCs w:val="44"/>
        </w:rPr>
        <w:t>连云港师范高等专科学校</w:t>
      </w:r>
    </w:p>
    <w:p w14:paraId="5CCB1498">
      <w:pPr>
        <w:widowControl/>
        <w:snapToGrid w:val="0"/>
        <w:spacing w:line="560" w:lineRule="atLeast"/>
        <w:jc w:val="center"/>
        <w:rPr>
          <w:rFonts w:hint="eastAsia" w:ascii="微软雅黑" w:eastAsia="微软雅黑"/>
          <w:kern w:val="0"/>
          <w:sz w:val="32"/>
          <w:szCs w:val="32"/>
        </w:rPr>
      </w:pPr>
      <w:r>
        <w:rPr>
          <w:rFonts w:hint="eastAsia" w:ascii="微软雅黑" w:eastAsia="微软雅黑"/>
          <w:kern w:val="0"/>
          <w:sz w:val="44"/>
          <w:szCs w:val="44"/>
        </w:rPr>
        <w:t>“优秀共青团员”申报表</w:t>
      </w:r>
    </w:p>
    <w:tbl>
      <w:tblPr>
        <w:tblStyle w:val="3"/>
        <w:tblpPr w:leftFromText="180" w:rightFromText="180" w:vertAnchor="text" w:horzAnchor="margin" w:tblpY="99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023"/>
        <w:gridCol w:w="1259"/>
        <w:gridCol w:w="1079"/>
        <w:gridCol w:w="1234"/>
        <w:gridCol w:w="205"/>
        <w:gridCol w:w="1159"/>
        <w:gridCol w:w="182"/>
        <w:gridCol w:w="926"/>
        <w:gridCol w:w="1108"/>
      </w:tblGrid>
      <w:tr w14:paraId="0A54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49A9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9991E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62ED8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8472F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5450D6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D4890C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F46498">
            <w:pPr>
              <w:widowControl/>
              <w:snapToGrid w:val="0"/>
              <w:ind w:firstLine="210" w:firstLineChars="100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政治</w:t>
            </w:r>
          </w:p>
          <w:p w14:paraId="48D36F94">
            <w:pPr>
              <w:widowControl/>
              <w:snapToGrid w:val="0"/>
              <w:ind w:firstLine="210" w:firstLineChars="100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面貌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1272F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90FE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906C">
            <w:pPr>
              <w:widowControl/>
              <w:snapToGrid w:val="0"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5AB72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178E2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入团</w:t>
            </w:r>
          </w:p>
          <w:p w14:paraId="15A5E77C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时间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5E83D92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80971B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072EA0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B7A2F3">
            <w:pPr>
              <w:widowControl/>
              <w:snapToGrid w:val="0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联系</w:t>
            </w:r>
          </w:p>
          <w:p w14:paraId="305E5EC0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电话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315F7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906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7EE8EB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成为注</w:t>
            </w:r>
          </w:p>
          <w:p w14:paraId="11CB51EF">
            <w:pPr>
              <w:widowControl/>
              <w:snapToGrid w:val="0"/>
              <w:jc w:val="center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册志愿</w:t>
            </w:r>
          </w:p>
          <w:p w14:paraId="55BCB4BE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者时间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FA3234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F074AF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发展团员编号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642B25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82032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身份证号</w:t>
            </w:r>
          </w:p>
        </w:tc>
        <w:tc>
          <w:tcPr>
            <w:tcW w:w="3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223E8B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B1D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7182FA">
            <w:pPr>
              <w:widowControl/>
              <w:snapToGrid w:val="0"/>
              <w:jc w:val="center"/>
              <w:rPr>
                <w:rFonts w:eastAsia="仿宋_GB2312"/>
                <w:spacing w:val="24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工作单位及职务</w:t>
            </w:r>
          </w:p>
        </w:tc>
        <w:tc>
          <w:tcPr>
            <w:tcW w:w="71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116DAD">
            <w:pPr>
              <w:widowControl/>
              <w:snapToGrid w:val="0"/>
              <w:jc w:val="center"/>
              <w:rPr>
                <w:rFonts w:eastAsia="仿宋_GB2312"/>
                <w:spacing w:val="24"/>
                <w:kern w:val="0"/>
                <w:szCs w:val="21"/>
              </w:rPr>
            </w:pPr>
          </w:p>
        </w:tc>
      </w:tr>
      <w:tr w14:paraId="6939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44" w:type="dxa"/>
            <w:gridSpan w:val="10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8C84B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pacing w:val="24"/>
                <w:kern w:val="0"/>
                <w:szCs w:val="21"/>
              </w:rPr>
              <w:t>家庭主要成员</w:t>
            </w:r>
          </w:p>
        </w:tc>
      </w:tr>
      <w:tr w14:paraId="18688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0D3343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  <w:r>
              <w:rPr>
                <w:rFonts w:hint="eastAsia" w:eastAsia="仿宋_GB2312" w:cs="仿宋_GB2312"/>
                <w:spacing w:val="24"/>
                <w:kern w:val="0"/>
                <w:szCs w:val="21"/>
              </w:rPr>
              <w:t>姓 名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7730B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  <w:r>
              <w:rPr>
                <w:rFonts w:hint="eastAsia" w:eastAsia="仿宋_GB2312" w:cs="仿宋_GB2312"/>
                <w:spacing w:val="24"/>
                <w:kern w:val="0"/>
                <w:szCs w:val="21"/>
              </w:rPr>
              <w:t>与本人关系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4C3E7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  <w:r>
              <w:rPr>
                <w:rFonts w:hint="eastAsia" w:eastAsia="仿宋_GB2312" w:cs="仿宋_GB2312"/>
                <w:spacing w:val="24"/>
                <w:kern w:val="0"/>
                <w:szCs w:val="21"/>
              </w:rPr>
              <w:t>工作单位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052444C3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  <w:r>
              <w:rPr>
                <w:rFonts w:hint="eastAsia" w:eastAsia="仿宋_GB2312" w:cs="仿宋_GB2312"/>
                <w:spacing w:val="24"/>
                <w:kern w:val="0"/>
                <w:szCs w:val="21"/>
              </w:rPr>
              <w:t>职  务</w:t>
            </w:r>
          </w:p>
        </w:tc>
      </w:tr>
      <w:tr w14:paraId="058E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66254C79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3B5B9650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78B23A6D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 w14:paraId="60AC2883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</w:tr>
      <w:tr w14:paraId="0768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7493C910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470BCEB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29CD6CA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top"/>
          </w:tcPr>
          <w:p w14:paraId="1A419786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</w:tr>
      <w:tr w14:paraId="5B78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75BC5661">
            <w:pPr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8AFFD15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A50E838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top"/>
          </w:tcPr>
          <w:p w14:paraId="119EEBA4">
            <w:pPr>
              <w:widowControl/>
              <w:snapToGrid w:val="0"/>
              <w:jc w:val="center"/>
              <w:rPr>
                <w:rFonts w:hint="eastAsia" w:eastAsia="仿宋_GB2312" w:cs="仿宋_GB2312"/>
                <w:spacing w:val="24"/>
                <w:kern w:val="0"/>
                <w:szCs w:val="21"/>
              </w:rPr>
            </w:pPr>
          </w:p>
        </w:tc>
      </w:tr>
      <w:tr w14:paraId="0A4B8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E09247">
            <w:pPr>
              <w:snapToGrid w:val="0"/>
              <w:ind w:right="113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学习和工作简历</w:t>
            </w:r>
          </w:p>
        </w:tc>
        <w:tc>
          <w:tcPr>
            <w:tcW w:w="81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1B954CD2">
            <w:pPr>
              <w:snapToGrid w:val="0"/>
              <w:ind w:right="113"/>
              <w:jc w:val="left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（从小学填起，包括出国留学、进修等经历）</w:t>
            </w:r>
          </w:p>
        </w:tc>
      </w:tr>
      <w:tr w14:paraId="565C9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52B06F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简要事</w:t>
            </w:r>
          </w:p>
          <w:p w14:paraId="6FC3E602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迹材料</w:t>
            </w:r>
          </w:p>
        </w:tc>
        <w:tc>
          <w:tcPr>
            <w:tcW w:w="81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62438847">
            <w:pPr>
              <w:snapToGrid w:val="0"/>
              <w:ind w:right="113"/>
              <w:jc w:val="left"/>
              <w:rPr>
                <w:rFonts w:hint="eastAsia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（300字左右）</w:t>
            </w:r>
          </w:p>
        </w:tc>
      </w:tr>
      <w:tr w14:paraId="1604B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76D6CA">
            <w:pPr>
              <w:widowControl/>
              <w:snapToGrid w:val="0"/>
              <w:ind w:right="113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团内奖</w:t>
            </w:r>
            <w:r>
              <w:rPr>
                <w:rFonts w:eastAsia="仿宋_GB2312"/>
                <w:kern w:val="0"/>
                <w:szCs w:val="21"/>
              </w:rPr>
              <w:t>励情况</w:t>
            </w:r>
          </w:p>
        </w:tc>
        <w:tc>
          <w:tcPr>
            <w:tcW w:w="81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38AAD7CE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</w:p>
        </w:tc>
      </w:tr>
      <w:tr w14:paraId="7F2F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4CCBB">
            <w:pPr>
              <w:widowControl/>
              <w:snapToGrid w:val="0"/>
              <w:ind w:left="113" w:right="113"/>
              <w:jc w:val="both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所在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kern w:val="0"/>
                <w:szCs w:val="21"/>
              </w:rPr>
              <w:t>团组织意见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FBF3B63">
            <w:pPr>
              <w:widowControl/>
              <w:snapToGrid w:val="0"/>
              <w:rPr>
                <w:rFonts w:hint="eastAsia" w:eastAsia="仿宋_GB2312"/>
                <w:kern w:val="0"/>
                <w:szCs w:val="21"/>
              </w:rPr>
            </w:pPr>
          </w:p>
          <w:p w14:paraId="2F7758EF">
            <w:pPr>
              <w:widowControl/>
              <w:snapToGrid w:val="0"/>
              <w:rPr>
                <w:rFonts w:hint="eastAsia" w:eastAsia="仿宋_GB2312"/>
                <w:kern w:val="0"/>
                <w:szCs w:val="21"/>
              </w:rPr>
            </w:pPr>
          </w:p>
          <w:p w14:paraId="4B5DB5BE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22EFD296">
            <w:pPr>
              <w:widowControl/>
              <w:snapToGrid w:val="0"/>
              <w:ind w:firstLine="1320"/>
              <w:rPr>
                <w:rFonts w:eastAsia="仿宋_GB2312"/>
                <w:kern w:val="0"/>
                <w:szCs w:val="21"/>
              </w:rPr>
            </w:pPr>
          </w:p>
          <w:p w14:paraId="3C816181">
            <w:pPr>
              <w:widowControl/>
              <w:snapToGrid w:val="0"/>
              <w:ind w:firstLine="1094" w:firstLineChars="521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（盖 章）</w:t>
            </w:r>
          </w:p>
          <w:p w14:paraId="5FD18575">
            <w:pPr>
              <w:widowControl/>
              <w:snapToGrid w:val="0"/>
              <w:ind w:firstLine="1094" w:firstLineChars="521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 月  日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76D21D">
            <w:pPr>
              <w:widowControl/>
              <w:snapToGrid w:val="0"/>
              <w:ind w:right="113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所在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kern w:val="0"/>
                <w:szCs w:val="21"/>
              </w:rPr>
              <w:t>党组织意见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59EBAE46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0BA890F3">
            <w:pPr>
              <w:widowControl/>
              <w:snapToGrid w:val="0"/>
              <w:rPr>
                <w:rFonts w:hint="eastAsia" w:eastAsia="仿宋_GB2312"/>
                <w:kern w:val="0"/>
                <w:szCs w:val="21"/>
              </w:rPr>
            </w:pPr>
          </w:p>
          <w:p w14:paraId="44E5165F">
            <w:pPr>
              <w:widowControl/>
              <w:snapToGrid w:val="0"/>
              <w:rPr>
                <w:rFonts w:hint="eastAsia" w:eastAsia="仿宋_GB2312"/>
                <w:kern w:val="0"/>
                <w:szCs w:val="21"/>
              </w:rPr>
            </w:pPr>
          </w:p>
          <w:p w14:paraId="13186958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66575FCC">
            <w:pPr>
              <w:widowControl/>
              <w:snapToGrid w:val="0"/>
              <w:ind w:firstLine="1050" w:firstLineChars="50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（盖 章）</w:t>
            </w:r>
          </w:p>
          <w:p w14:paraId="0D7635BC">
            <w:pPr>
              <w:widowControl/>
              <w:snapToGrid w:val="0"/>
              <w:ind w:firstLine="945" w:firstLineChars="4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  月  日</w:t>
            </w:r>
          </w:p>
        </w:tc>
      </w:tr>
      <w:tr w14:paraId="2E23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69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 w14:paraId="7685E176">
            <w:pPr>
              <w:widowControl/>
              <w:snapToGrid w:val="0"/>
              <w:ind w:right="113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学校</w:t>
            </w:r>
            <w:r>
              <w:rPr>
                <w:rFonts w:eastAsia="仿宋_GB2312"/>
                <w:kern w:val="0"/>
                <w:szCs w:val="21"/>
              </w:rPr>
              <w:t>团委意见</w:t>
            </w:r>
          </w:p>
        </w:tc>
        <w:tc>
          <w:tcPr>
            <w:tcW w:w="8175" w:type="dxa"/>
            <w:gridSpan w:val="9"/>
            <w:tcBorders>
              <w:top w:val="single" w:color="000000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1C0AF2">
            <w:pPr>
              <w:widowControl/>
              <w:snapToGrid w:val="0"/>
              <w:ind w:firstLine="3780" w:firstLineChars="180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（盖 章）</w:t>
            </w:r>
          </w:p>
          <w:p w14:paraId="3EAC189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年  月  日                       </w:t>
            </w:r>
          </w:p>
        </w:tc>
      </w:tr>
    </w:tbl>
    <w:p w14:paraId="0542B8D3">
      <w:pPr>
        <w:pStyle w:val="2"/>
        <w:adjustRightInd w:val="0"/>
        <w:snapToGrid w:val="0"/>
        <w:spacing w:before="0" w:beforeAutospacing="0" w:after="0" w:afterAutospacing="0" w:line="260" w:lineRule="exact"/>
        <w:ind w:firstLine="420" w:firstLineChars="200"/>
        <w:rPr>
          <w:rFonts w:hint="eastAsia"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方正仿宋_GBK" w:cs="Times New Roman"/>
          <w:sz w:val="21"/>
          <w:szCs w:val="21"/>
        </w:rPr>
        <w:t>说明：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家庭主要成员根据要求如实填写完整父母、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兄妹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相关信息；201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1"/>
          <w:szCs w:val="21"/>
        </w:rPr>
        <w:t xml:space="preserve">年1月1日以后入团的，需要填写发展团员编号。 </w:t>
      </w:r>
    </w:p>
    <w:p w14:paraId="40FB0747">
      <w:pPr>
        <w:widowControl/>
        <w:snapToGrid w:val="0"/>
        <w:spacing w:after="156" w:line="600" w:lineRule="atLeast"/>
        <w:jc w:val="center"/>
        <w:rPr>
          <w:rFonts w:hint="eastAsia" w:ascii="微软雅黑" w:eastAsia="微软雅黑"/>
          <w:kern w:val="0"/>
          <w:sz w:val="44"/>
          <w:szCs w:val="44"/>
        </w:rPr>
      </w:pPr>
      <w:r>
        <w:rPr>
          <w:rFonts w:hint="eastAsia" w:ascii="微软雅黑" w:eastAsia="微软雅黑"/>
          <w:kern w:val="0"/>
          <w:sz w:val="44"/>
          <w:szCs w:val="44"/>
        </w:rPr>
        <w:t>连云港师范高等专科学校</w:t>
      </w:r>
    </w:p>
    <w:p w14:paraId="736110A8">
      <w:pPr>
        <w:widowControl/>
        <w:snapToGrid w:val="0"/>
        <w:spacing w:after="156" w:line="600" w:lineRule="atLeast"/>
        <w:jc w:val="center"/>
        <w:rPr>
          <w:rFonts w:hint="eastAsia" w:ascii="微软雅黑" w:eastAsia="微软雅黑"/>
          <w:kern w:val="0"/>
          <w:sz w:val="32"/>
          <w:szCs w:val="32"/>
        </w:rPr>
      </w:pPr>
      <w:r>
        <w:rPr>
          <w:rFonts w:hint="eastAsia" w:ascii="微软雅黑" w:eastAsia="微软雅黑"/>
          <w:kern w:val="0"/>
          <w:sz w:val="44"/>
          <w:szCs w:val="44"/>
        </w:rPr>
        <w:t>“优秀共青团干部”申报表</w:t>
      </w:r>
    </w:p>
    <w:tbl>
      <w:tblPr>
        <w:tblStyle w:val="3"/>
        <w:tblW w:w="91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78"/>
        <w:gridCol w:w="1462"/>
        <w:gridCol w:w="1422"/>
        <w:gridCol w:w="1058"/>
        <w:gridCol w:w="366"/>
        <w:gridCol w:w="1826"/>
        <w:gridCol w:w="1591"/>
      </w:tblGrid>
      <w:tr w14:paraId="50558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6" w:type="dxa"/>
            <w:gridSpan w:val="2"/>
            <w:vAlign w:val="top"/>
          </w:tcPr>
          <w:p w14:paraId="1C79F59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62" w:type="dxa"/>
            <w:vAlign w:val="top"/>
          </w:tcPr>
          <w:p w14:paraId="6D58A72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03DFC57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24" w:type="dxa"/>
            <w:gridSpan w:val="2"/>
            <w:vAlign w:val="top"/>
          </w:tcPr>
          <w:p w14:paraId="6ECD119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30EEE9C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族</w:t>
            </w:r>
          </w:p>
        </w:tc>
        <w:tc>
          <w:tcPr>
            <w:tcW w:w="159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594835B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FFA1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6" w:type="dxa"/>
            <w:gridSpan w:val="2"/>
            <w:vAlign w:val="center"/>
          </w:tcPr>
          <w:p w14:paraId="2EA728B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vAlign w:val="center"/>
          </w:tcPr>
          <w:p w14:paraId="1027C98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37DDE9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gridSpan w:val="2"/>
            <w:vAlign w:val="center"/>
          </w:tcPr>
          <w:p w14:paraId="514F14E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48763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团的工作年限</w:t>
            </w:r>
          </w:p>
        </w:tc>
        <w:tc>
          <w:tcPr>
            <w:tcW w:w="159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33877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53A66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DBBCA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08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1555C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3F3AFCD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1" w:type="dxa"/>
            <w:vAlign w:val="center"/>
          </w:tcPr>
          <w:p w14:paraId="332B14F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2EBA4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8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79EA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26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6084CA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078977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4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442CB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“智慧团建”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中所属团支部规范名称</w:t>
            </w:r>
          </w:p>
        </w:tc>
        <w:tc>
          <w:tcPr>
            <w:tcW w:w="3417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A9B0A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05DF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0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48C600">
            <w:pPr>
              <w:widowControl/>
              <w:spacing w:line="440" w:lineRule="exact"/>
              <w:ind w:left="113" w:right="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个人</w:t>
            </w:r>
          </w:p>
          <w:p w14:paraId="6F66A28B">
            <w:pPr>
              <w:widowControl/>
              <w:spacing w:line="440" w:lineRule="exact"/>
              <w:ind w:left="113" w:right="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8103" w:type="dxa"/>
            <w:gridSpan w:val="7"/>
            <w:vAlign w:val="top"/>
          </w:tcPr>
          <w:p w14:paraId="08097727">
            <w:pPr>
              <w:widowControl/>
              <w:spacing w:line="44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（包括团工作经历）</w:t>
            </w:r>
          </w:p>
        </w:tc>
      </w:tr>
      <w:tr w14:paraId="14304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0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A835F0">
            <w:pPr>
              <w:widowControl/>
              <w:spacing w:line="440" w:lineRule="exact"/>
              <w:ind w:left="113" w:right="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团内奖励情况</w:t>
            </w:r>
          </w:p>
        </w:tc>
        <w:tc>
          <w:tcPr>
            <w:tcW w:w="8103" w:type="dxa"/>
            <w:gridSpan w:val="7"/>
            <w:vAlign w:val="center"/>
          </w:tcPr>
          <w:p w14:paraId="3F55591E">
            <w:pPr>
              <w:widowControl/>
              <w:spacing w:line="4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05B9B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00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E6F53B">
            <w:pPr>
              <w:widowControl/>
              <w:spacing w:line="440" w:lineRule="exact"/>
              <w:ind w:left="113" w:right="113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简要事迹材料</w:t>
            </w:r>
          </w:p>
        </w:tc>
        <w:tc>
          <w:tcPr>
            <w:tcW w:w="8103" w:type="dxa"/>
            <w:gridSpan w:val="7"/>
            <w:vAlign w:val="center"/>
          </w:tcPr>
          <w:p w14:paraId="33C0F7FA">
            <w:pPr>
              <w:snapToGrid w:val="0"/>
              <w:ind w:right="113"/>
              <w:jc w:val="left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（300字左右）</w:t>
            </w:r>
          </w:p>
          <w:p w14:paraId="6DD68393">
            <w:pPr>
              <w:widowControl/>
              <w:spacing w:line="4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11ACD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008" w:type="dxa"/>
            <w:vAlign w:val="center"/>
          </w:tcPr>
          <w:p w14:paraId="727F9879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eastAsia="仿宋_GB2312"/>
                <w:kern w:val="0"/>
                <w:sz w:val="24"/>
                <w:szCs w:val="24"/>
              </w:rPr>
              <w:t>团组</w:t>
            </w:r>
          </w:p>
          <w:p w14:paraId="1ED7D42A">
            <w:pPr>
              <w:widowControl/>
              <w:spacing w:line="340" w:lineRule="exact"/>
              <w:jc w:val="center"/>
              <w:rPr>
                <w:rFonts w:eastAsia="仿宋_GB2312"/>
                <w:spacing w:val="40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织意见</w:t>
            </w:r>
          </w:p>
        </w:tc>
        <w:tc>
          <w:tcPr>
            <w:tcW w:w="3262" w:type="dxa"/>
            <w:gridSpan w:val="3"/>
            <w:vAlign w:val="top"/>
          </w:tcPr>
          <w:p w14:paraId="383E429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5826CEF7">
            <w:pPr>
              <w:widowControl/>
              <w:spacing w:line="34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45F2370A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</w:p>
          <w:p w14:paraId="483B0EE0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（盖  章）</w:t>
            </w:r>
          </w:p>
          <w:p w14:paraId="4AB1D94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年   月   日</w:t>
            </w:r>
          </w:p>
        </w:tc>
        <w:tc>
          <w:tcPr>
            <w:tcW w:w="105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F65ABA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eastAsia="仿宋_GB2312"/>
                <w:kern w:val="0"/>
                <w:sz w:val="24"/>
                <w:szCs w:val="24"/>
              </w:rPr>
              <w:t>党组</w:t>
            </w:r>
          </w:p>
          <w:p w14:paraId="6357A37F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织意见</w:t>
            </w:r>
          </w:p>
        </w:tc>
        <w:tc>
          <w:tcPr>
            <w:tcW w:w="3783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55E396D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5B36E242">
            <w:pPr>
              <w:widowControl/>
              <w:spacing w:line="34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5D1951B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</w:p>
          <w:p w14:paraId="57643800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（盖  章）</w:t>
            </w:r>
          </w:p>
          <w:p w14:paraId="3186C762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年  月   日</w:t>
            </w:r>
          </w:p>
        </w:tc>
      </w:tr>
      <w:tr w14:paraId="266BE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08" w:type="dxa"/>
            <w:vAlign w:val="center"/>
          </w:tcPr>
          <w:p w14:paraId="5EEC860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eastAsia="仿宋_GB2312"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8103" w:type="dxa"/>
            <w:gridSpan w:val="7"/>
            <w:vAlign w:val="center"/>
          </w:tcPr>
          <w:p w14:paraId="5380B1EF">
            <w:pPr>
              <w:widowControl/>
              <w:spacing w:line="34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0FBBD487">
            <w:pPr>
              <w:widowControl/>
              <w:spacing w:line="34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06E58F2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（盖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章）</w:t>
            </w:r>
          </w:p>
          <w:p w14:paraId="1A9528F2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年  月  日                      </w:t>
            </w:r>
          </w:p>
        </w:tc>
      </w:tr>
    </w:tbl>
    <w:p w14:paraId="0D6D51F7">
      <w:pPr>
        <w:widowControl/>
        <w:snapToGrid w:val="0"/>
        <w:spacing w:line="40" w:lineRule="exact"/>
        <w:jc w:val="center"/>
        <w:rPr>
          <w:rFonts w:eastAsia="微软雅黑"/>
          <w:kern w:val="0"/>
          <w:szCs w:val="21"/>
        </w:rPr>
      </w:pPr>
    </w:p>
    <w:p w14:paraId="54E9CDDA">
      <w:pPr>
        <w:widowControl/>
        <w:spacing w:line="40" w:lineRule="exact"/>
        <w:rPr>
          <w:rFonts w:eastAsia="仿宋_GB2312"/>
          <w:kern w:val="0"/>
          <w:sz w:val="32"/>
          <w:szCs w:val="32"/>
        </w:rPr>
      </w:pPr>
    </w:p>
    <w:p w14:paraId="65C63901">
      <w:pPr>
        <w:pStyle w:val="5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注：申报优秀共青团干部的，其所在单位共青团工作获奖情况请一并注明。</w:t>
      </w:r>
    </w:p>
    <w:p w14:paraId="47E25ED3">
      <w:pPr>
        <w:widowControl/>
        <w:snapToGrid w:val="0"/>
        <w:spacing w:after="156" w:line="600" w:lineRule="atLeast"/>
        <w:jc w:val="center"/>
        <w:rPr>
          <w:rFonts w:hint="eastAsia" w:ascii="微软雅黑" w:eastAsia="微软雅黑"/>
          <w:kern w:val="0"/>
          <w:sz w:val="44"/>
          <w:szCs w:val="44"/>
        </w:rPr>
      </w:pPr>
      <w:r>
        <w:rPr>
          <w:rFonts w:hint="eastAsia" w:ascii="微软雅黑" w:eastAsia="微软雅黑"/>
          <w:kern w:val="0"/>
          <w:sz w:val="44"/>
          <w:szCs w:val="44"/>
        </w:rPr>
        <w:t>连云港师范高等专科学校</w:t>
      </w:r>
    </w:p>
    <w:p w14:paraId="4849C1BA">
      <w:pPr>
        <w:widowControl/>
        <w:snapToGrid w:val="0"/>
        <w:spacing w:after="156" w:line="600" w:lineRule="atLeast"/>
        <w:jc w:val="left"/>
        <w:rPr>
          <w:rFonts w:hint="eastAsia" w:ascii="微软雅黑" w:eastAsia="微软雅黑"/>
          <w:kern w:val="0"/>
          <w:sz w:val="40"/>
          <w:szCs w:val="40"/>
        </w:rPr>
      </w:pPr>
      <w:r>
        <w:rPr>
          <w:rFonts w:hint="eastAsia" w:ascii="微软雅黑" w:eastAsia="微软雅黑"/>
          <w:kern w:val="0"/>
          <w:sz w:val="40"/>
          <w:szCs w:val="40"/>
        </w:rPr>
        <w:t>“优秀共青团干部——团支部书记专项”申报表</w:t>
      </w:r>
    </w:p>
    <w:tbl>
      <w:tblPr>
        <w:tblStyle w:val="3"/>
        <w:tblpPr w:leftFromText="180" w:rightFromText="180" w:vertAnchor="text" w:horzAnchor="margin" w:tblpXSpec="center" w:tblpY="295"/>
        <w:tblW w:w="86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832"/>
        <w:gridCol w:w="439"/>
        <w:gridCol w:w="938"/>
        <w:gridCol w:w="1568"/>
        <w:gridCol w:w="147"/>
        <w:gridCol w:w="1273"/>
        <w:gridCol w:w="1485"/>
      </w:tblGrid>
      <w:tr w14:paraId="40812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B7436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83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CEC19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CA186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1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B3CEF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7D589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56384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6A8AFE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088DF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3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F62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C87B8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F3D94B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62F9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8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1C656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287B8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A1F44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24" w:type="dxa"/>
            <w:gridSpan w:val="5"/>
            <w:vAlign w:val="center"/>
          </w:tcPr>
          <w:p w14:paraId="16B7632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D4B3D4A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485" w:type="dxa"/>
            <w:vAlign w:val="center"/>
          </w:tcPr>
          <w:p w14:paraId="1858175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F824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8C149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09" w:type="dxa"/>
            <w:gridSpan w:val="3"/>
            <w:vAlign w:val="center"/>
          </w:tcPr>
          <w:p w14:paraId="2B4542E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3E98C96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8" w:type="dxa"/>
            <w:gridSpan w:val="2"/>
            <w:vAlign w:val="center"/>
          </w:tcPr>
          <w:p w14:paraId="5DDDA45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7658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17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BD0A6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“智慧团建”系统中所属支部规范名称</w:t>
            </w:r>
          </w:p>
        </w:tc>
        <w:tc>
          <w:tcPr>
            <w:tcW w:w="4473" w:type="dxa"/>
            <w:gridSpan w:val="4"/>
            <w:vAlign w:val="center"/>
          </w:tcPr>
          <w:p w14:paraId="31A3523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A1BD2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46" w:type="dxa"/>
            <w:gridSpan w:val="8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4900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家庭主要成员</w:t>
            </w:r>
          </w:p>
        </w:tc>
      </w:tr>
      <w:tr w14:paraId="0A8A2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62296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278E3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5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DF50FA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05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247999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职务</w:t>
            </w:r>
          </w:p>
        </w:tc>
      </w:tr>
      <w:tr w14:paraId="3B71B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3AF71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68B69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307A9B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A225D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1F144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312C0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89249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8EE11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E9335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257BB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0CC3C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CCBBF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EBB37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5BBEB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3CEE6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EBDC0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6682" w:type="dxa"/>
            <w:gridSpan w:val="7"/>
            <w:vAlign w:val="top"/>
          </w:tcPr>
          <w:p w14:paraId="0A49FC2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（从小学填起，包括出国留学、进修等经历）</w:t>
            </w:r>
          </w:p>
          <w:p w14:paraId="764CFD59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0E6B183B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238ED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159AD9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从事团工作经历</w:t>
            </w:r>
          </w:p>
        </w:tc>
        <w:tc>
          <w:tcPr>
            <w:tcW w:w="6682" w:type="dxa"/>
            <w:gridSpan w:val="7"/>
            <w:vAlign w:val="top"/>
          </w:tcPr>
          <w:p w14:paraId="2BCCF71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3FA8F3C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5B4F754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1A560E09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8620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1E31B7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荣誉情况</w:t>
            </w:r>
          </w:p>
          <w:p w14:paraId="2EE02EB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eastAsia="仿宋_GB2312"/>
                <w:kern w:val="0"/>
                <w:sz w:val="24"/>
                <w:szCs w:val="24"/>
              </w:rPr>
              <w:t>级及以上</w:t>
            </w:r>
          </w:p>
          <w:p w14:paraId="233230A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近五年获得</w:t>
            </w:r>
          </w:p>
        </w:tc>
        <w:tc>
          <w:tcPr>
            <w:tcW w:w="6682" w:type="dxa"/>
            <w:gridSpan w:val="7"/>
            <w:vAlign w:val="center"/>
          </w:tcPr>
          <w:p w14:paraId="0505D3C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1035A6A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45A1F28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3A2B2DA0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6558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5458FED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简要事迹材料</w:t>
            </w:r>
          </w:p>
        </w:tc>
        <w:tc>
          <w:tcPr>
            <w:tcW w:w="6682" w:type="dxa"/>
            <w:gridSpan w:val="7"/>
            <w:vAlign w:val="top"/>
          </w:tcPr>
          <w:p w14:paraId="196E169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（300字左右）</w:t>
            </w:r>
          </w:p>
        </w:tc>
      </w:tr>
      <w:tr w14:paraId="6A178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46CF94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体现团支部书记作用</w:t>
            </w:r>
          </w:p>
          <w:p w14:paraId="578523D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发 挥 具 体 事 例</w:t>
            </w:r>
          </w:p>
        </w:tc>
        <w:tc>
          <w:tcPr>
            <w:tcW w:w="6682" w:type="dxa"/>
            <w:gridSpan w:val="7"/>
            <w:vAlign w:val="top"/>
          </w:tcPr>
          <w:p w14:paraId="3EBCF98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（事例不少于2个，500字左右）</w:t>
            </w:r>
          </w:p>
          <w:p w14:paraId="055FF28A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6017295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62D442FB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06B03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B63F59B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团组织意见</w:t>
            </w:r>
          </w:p>
          <w:p w14:paraId="2C15784D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209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03E56FAE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</w:p>
          <w:p w14:paraId="5D2D143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1AD23DFC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0173EA2A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13E8E108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388986BA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18535D9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66B8D3A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45C6F7E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（盖  章）</w:t>
            </w:r>
          </w:p>
          <w:p w14:paraId="5CFAD60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568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34108F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党组织意见</w:t>
            </w:r>
          </w:p>
          <w:p w14:paraId="235AF4B8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所在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05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3FFA243C">
            <w:pPr>
              <w:widowControl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</w:p>
          <w:p w14:paraId="1672FB0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69CF574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31898669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445F5673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1DAF597A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159F414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2C0255A1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5D2BCD7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（盖  章）</w:t>
            </w:r>
          </w:p>
          <w:p w14:paraId="06454ABB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  月  日</w:t>
            </w:r>
          </w:p>
        </w:tc>
      </w:tr>
      <w:tr w14:paraId="5FDF3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1964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052F10F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意    见</w:t>
            </w:r>
          </w:p>
          <w:p w14:paraId="7FF7C42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校级</w:t>
            </w:r>
            <w:r>
              <w:rPr>
                <w:rFonts w:eastAsia="仿宋_GB2312"/>
                <w:kern w:val="0"/>
                <w:sz w:val="24"/>
                <w:szCs w:val="24"/>
              </w:rPr>
              <w:t>团委</w:t>
            </w:r>
          </w:p>
        </w:tc>
        <w:tc>
          <w:tcPr>
            <w:tcW w:w="6682" w:type="dxa"/>
            <w:gridSpan w:val="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6CC7EE">
            <w:pPr>
              <w:widowControl/>
              <w:snapToGrid w:val="0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3685D909">
            <w:pPr>
              <w:widowControl/>
              <w:snapToGrid w:val="0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592D3B4D">
            <w:pPr>
              <w:widowControl/>
              <w:snapToGrid w:val="0"/>
              <w:ind w:firstLine="2880" w:firstLineChars="1200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674E1F5B">
            <w:pPr>
              <w:widowControl/>
              <w:snapToGrid w:val="0"/>
              <w:ind w:firstLine="2880" w:firstLineChars="1200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 w14:paraId="3F93B2D8">
            <w:pPr>
              <w:widowControl/>
              <w:snapToGrid w:val="0"/>
              <w:ind w:firstLine="2880" w:firstLineChars="12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（盖  章）</w:t>
            </w:r>
          </w:p>
          <w:p w14:paraId="1DEF6366">
            <w:pPr>
              <w:widowControl/>
              <w:snapToGrid w:val="0"/>
              <w:ind w:firstLine="3120" w:firstLineChars="13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14:paraId="2547E3BF">
      <w:pPr>
        <w:widowControl/>
        <w:spacing w:line="440" w:lineRule="exact"/>
        <w:rPr>
          <w:rFonts w:eastAsia="方正仿宋_GBK"/>
          <w:szCs w:val="21"/>
        </w:rPr>
      </w:pPr>
      <w:r>
        <w:rPr>
          <w:rFonts w:eastAsia="仿宋_GB2312"/>
          <w:kern w:val="0"/>
          <w:sz w:val="24"/>
          <w:szCs w:val="24"/>
        </w:rPr>
        <w:t>说明：家庭主要成员根据要求如实填写完整父母、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兄妹</w:t>
      </w:r>
      <w:r>
        <w:rPr>
          <w:rFonts w:eastAsia="仿宋_GB2312"/>
          <w:kern w:val="0"/>
          <w:sz w:val="24"/>
          <w:szCs w:val="24"/>
        </w:rPr>
        <w:t>相关信息。</w:t>
      </w:r>
    </w:p>
    <w:p w14:paraId="2198A774">
      <w:pPr>
        <w:pStyle w:val="5"/>
        <w:rPr>
          <w:rFonts w:hAnsi="黑体" w:eastAsia="黑体"/>
          <w:sz w:val="32"/>
          <w:szCs w:val="32"/>
        </w:rPr>
      </w:pPr>
    </w:p>
    <w:p w14:paraId="604C64B7">
      <w:pPr>
        <w:widowControl/>
        <w:spacing w:line="580" w:lineRule="atLeast"/>
        <w:rPr>
          <w:rFonts w:eastAsia="黑体"/>
          <w:kern w:val="0"/>
          <w:sz w:val="32"/>
          <w:szCs w:val="32"/>
        </w:rPr>
      </w:pPr>
    </w:p>
    <w:p w14:paraId="28611C03">
      <w:pPr>
        <w:widowControl/>
        <w:spacing w:after="156" w:afterLines="50" w:line="580" w:lineRule="exact"/>
        <w:jc w:val="center"/>
        <w:rPr>
          <w:rFonts w:hint="eastAsia" w:ascii="微软雅黑" w:eastAsia="微软雅黑"/>
          <w:kern w:val="0"/>
          <w:sz w:val="44"/>
          <w:szCs w:val="44"/>
        </w:rPr>
      </w:pPr>
      <w:r>
        <w:rPr>
          <w:rFonts w:hint="eastAsia" w:ascii="微软雅黑" w:eastAsia="微软雅黑"/>
          <w:kern w:val="0"/>
          <w:sz w:val="44"/>
          <w:szCs w:val="44"/>
        </w:rPr>
        <w:t>连云港师范高等专科学校</w:t>
      </w:r>
    </w:p>
    <w:p w14:paraId="70B6F43A">
      <w:pPr>
        <w:widowControl/>
        <w:spacing w:after="156" w:afterLines="50" w:line="580" w:lineRule="exact"/>
        <w:jc w:val="center"/>
        <w:rPr>
          <w:rFonts w:hint="eastAsia" w:ascii="微软雅黑" w:eastAsia="微软雅黑"/>
          <w:kern w:val="0"/>
          <w:sz w:val="36"/>
          <w:szCs w:val="36"/>
        </w:rPr>
      </w:pPr>
      <w:r>
        <w:rPr>
          <w:rFonts w:hint="eastAsia" w:ascii="微软雅黑" w:eastAsia="微软雅黑"/>
          <w:kern w:val="0"/>
          <w:sz w:val="44"/>
          <w:szCs w:val="44"/>
        </w:rPr>
        <w:t>“五四红旗团支部”申报表</w:t>
      </w:r>
    </w:p>
    <w:tbl>
      <w:tblPr>
        <w:tblStyle w:val="3"/>
        <w:tblW w:w="9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69"/>
        <w:gridCol w:w="1036"/>
        <w:gridCol w:w="648"/>
        <w:gridCol w:w="657"/>
        <w:gridCol w:w="812"/>
        <w:gridCol w:w="111"/>
        <w:gridCol w:w="382"/>
        <w:gridCol w:w="558"/>
        <w:gridCol w:w="714"/>
        <w:gridCol w:w="33"/>
        <w:gridCol w:w="1292"/>
        <w:gridCol w:w="13"/>
        <w:gridCol w:w="1313"/>
      </w:tblGrid>
      <w:tr w14:paraId="06589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766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588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4603D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E84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B0B0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所在单位标准名称</w:t>
            </w:r>
          </w:p>
        </w:tc>
        <w:tc>
          <w:tcPr>
            <w:tcW w:w="588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DD740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0488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A71E6"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32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11E619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73CF5A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9FC7E"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0D71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8CBDD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现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有</w:t>
            </w:r>
          </w:p>
          <w:p w14:paraId="06C846FE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 员 数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83034BC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EABD72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eastAsia="仿宋_GB2312"/>
                <w:kern w:val="0"/>
                <w:sz w:val="24"/>
                <w:szCs w:val="24"/>
              </w:rPr>
              <w:t>发展</w:t>
            </w:r>
          </w:p>
          <w:p w14:paraId="0E09DAE3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团员数量</w:t>
            </w:r>
          </w:p>
        </w:tc>
        <w:tc>
          <w:tcPr>
            <w:tcW w:w="1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 w14:paraId="5716A80F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2D05D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年应缴</w:t>
            </w:r>
            <w:r>
              <w:rPr>
                <w:rFonts w:eastAsia="仿宋_GB2312"/>
                <w:kern w:val="0"/>
                <w:sz w:val="24"/>
                <w:szCs w:val="24"/>
              </w:rPr>
              <w:t>团费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A0C64B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6C7B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8ADCB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是否已登录“智慧团建”系统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A556CD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5B878F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最近一次换届时间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5A41E14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B26E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A9A361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eastAsia="仿宋_GB2312"/>
                <w:kern w:val="0"/>
                <w:sz w:val="24"/>
                <w:szCs w:val="24"/>
              </w:rPr>
              <w:t>年执行“三会两制一课”情况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89DD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团支部大会召开次数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28B3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团支部委员会议召开次数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7EE0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团小组会召开次数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4EE6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是否开展团员教育评议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B128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是否开展团员年度团籍注册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D2498D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开展团课次数</w:t>
            </w:r>
          </w:p>
        </w:tc>
      </w:tr>
      <w:tr w14:paraId="471D2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D063D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D3713B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DAAF6D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37385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4FC245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FE0848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A24715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</w:tr>
      <w:tr w14:paraId="1D3B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78D3D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获奖</w:t>
            </w:r>
          </w:p>
          <w:p w14:paraId="72060CDE">
            <w:pPr>
              <w:widowControl/>
              <w:spacing w:line="4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8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4E8C76">
            <w:pPr>
              <w:widowControl/>
              <w:spacing w:line="44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E51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BEF7">
            <w:pPr>
              <w:widowControl/>
              <w:spacing w:line="4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近三年</w:t>
            </w: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成效</w:t>
            </w:r>
          </w:p>
        </w:tc>
        <w:tc>
          <w:tcPr>
            <w:tcW w:w="7838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BCCF6">
            <w:pPr>
              <w:widowControl/>
              <w:spacing w:line="44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561C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5AA96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团</w:t>
            </w:r>
            <w:r>
              <w:rPr>
                <w:rFonts w:eastAsia="仿宋_GB2312"/>
                <w:kern w:val="0"/>
                <w:sz w:val="24"/>
                <w:szCs w:val="24"/>
              </w:rPr>
              <w:t>组织意见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6ED6D9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27E69CD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2F71400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（盖  章）</w:t>
            </w:r>
          </w:p>
          <w:p w14:paraId="386A1B3A">
            <w:pPr>
              <w:widowControl/>
              <w:ind w:left="1915" w:leftChars="912" w:firstLine="3600" w:firstLineChars="15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年  月  日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CD1F804">
            <w:pPr>
              <w:widowControl/>
              <w:ind w:firstLine="5520" w:firstLineChars="23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</w:t>
            </w:r>
          </w:p>
          <w:p w14:paraId="27785B40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33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692CC67">
            <w:pPr>
              <w:widowControl/>
              <w:spacing w:line="400" w:lineRule="exact"/>
              <w:ind w:firstLine="1440" w:firstLineChars="600"/>
              <w:rPr>
                <w:rFonts w:eastAsia="仿宋_GB2312"/>
                <w:kern w:val="0"/>
                <w:sz w:val="24"/>
                <w:szCs w:val="24"/>
              </w:rPr>
            </w:pPr>
          </w:p>
          <w:p w14:paraId="732B1907">
            <w:pPr>
              <w:widowControl/>
              <w:spacing w:line="400" w:lineRule="exact"/>
              <w:ind w:firstLine="1440" w:firstLineChars="600"/>
              <w:rPr>
                <w:rFonts w:eastAsia="仿宋_GB2312"/>
                <w:kern w:val="0"/>
                <w:sz w:val="24"/>
                <w:szCs w:val="24"/>
              </w:rPr>
            </w:pPr>
          </w:p>
          <w:p w14:paraId="0720B5A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（盖  章）</w:t>
            </w:r>
          </w:p>
          <w:p w14:paraId="432095D4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</w:t>
            </w:r>
          </w:p>
          <w:p w14:paraId="6381229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  月  日</w:t>
            </w:r>
          </w:p>
        </w:tc>
      </w:tr>
      <w:tr w14:paraId="7F6BA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C0FEC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eastAsia="仿宋_GB2312"/>
                <w:kern w:val="0"/>
                <w:sz w:val="24"/>
                <w:szCs w:val="24"/>
              </w:rPr>
              <w:t>级</w:t>
            </w:r>
          </w:p>
          <w:p w14:paraId="5F353F40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团委</w:t>
            </w:r>
          </w:p>
          <w:p w14:paraId="305FC824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83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347774E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  <w:p w14:paraId="2B38432C">
            <w:pPr>
              <w:spacing w:line="400" w:lineRule="exact"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 w14:paraId="1CBC2209">
            <w:pPr>
              <w:spacing w:line="400" w:lineRule="exact"/>
              <w:ind w:right="480"/>
              <w:jc w:val="both"/>
              <w:rPr>
                <w:rFonts w:eastAsia="仿宋_GB2312"/>
                <w:sz w:val="24"/>
                <w:szCs w:val="24"/>
              </w:rPr>
            </w:pPr>
          </w:p>
          <w:p w14:paraId="730C32B4">
            <w:pPr>
              <w:spacing w:line="400" w:lineRule="exact"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 w14:paraId="39FEFFD6">
            <w:pPr>
              <w:spacing w:line="400" w:lineRule="exact"/>
              <w:ind w:right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（盖   章）</w:t>
            </w:r>
          </w:p>
          <w:p w14:paraId="45776550">
            <w:pPr>
              <w:widowControl/>
              <w:ind w:firstLine="5520" w:firstLineChars="23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</w:tbl>
    <w:p w14:paraId="6F02A8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F5397D-F268-4B7E-8A1C-C82291B2DA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5008DD3-98F8-4F40-841E-50F62AC0BF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3FA6CB-3BDB-4098-8A52-0BA13763C06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ED33F5A-8689-42A3-B2FA-C47DDD2C98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TU3YzFkMTJlZjEwNTJlNTdkNjVkNmIzY2VjZTIifQ=="/>
  </w:docVars>
  <w:rsids>
    <w:rsidRoot w:val="6D23678B"/>
    <w:rsid w:val="0A584789"/>
    <w:rsid w:val="14EE2E44"/>
    <w:rsid w:val="15335294"/>
    <w:rsid w:val="261D7304"/>
    <w:rsid w:val="2A632E3B"/>
    <w:rsid w:val="34D17123"/>
    <w:rsid w:val="43565102"/>
    <w:rsid w:val="554F18E1"/>
    <w:rsid w:val="576D24F2"/>
    <w:rsid w:val="65503826"/>
    <w:rsid w:val="6D23678B"/>
    <w:rsid w:val="6D535020"/>
    <w:rsid w:val="6D8C0118"/>
    <w:rsid w:val="6DD644F6"/>
    <w:rsid w:val="7AF640F0"/>
    <w:rsid w:val="7E4A74B8"/>
    <w:rsid w:val="7EC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891</Words>
  <Characters>911</Characters>
  <Lines>0</Lines>
  <Paragraphs>0</Paragraphs>
  <TotalTime>21</TotalTime>
  <ScaleCrop>false</ScaleCrop>
  <LinksUpToDate>false</LinksUpToDate>
  <CharactersWithSpaces>1210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2020-04-14T04:13:00Z</dcterms:created>
  <dc:creator>Administrator</dc:creator>
  <cp:lastModifiedBy>联想</cp:lastModifiedBy>
  <dcterms:modified xsi:type="dcterms:W3CDTF">2025-03-11T06:09:30Z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664407840_btnclosed</vt:lpwstr>
  </property>
  <property fmtid="{D5CDD505-2E9C-101B-9397-08002B2CF9AE}" pid="4" name="ICV">
    <vt:lpwstr>AAD0C3EB00A44AB2A3E64C741C4AA306_13</vt:lpwstr>
  </property>
  <property fmtid="{D5CDD505-2E9C-101B-9397-08002B2CF9AE}" pid="5" name="KSOTemplateDocerSaveRecord">
    <vt:lpwstr>eyJoZGlkIjoiZDMxYWY2ZDIwZDE0ODE5OGRhOTUwNTE5YWJmMWUwYTUiLCJ1c2VySWQiOiIzMTk0Mzg1NjgifQ==</vt:lpwstr>
  </property>
</Properties>
</file>